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7BB6" w14:textId="77777777" w:rsidR="003C1197" w:rsidRPr="00CD30AE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</w:rPr>
      </w:pPr>
      <w:r w:rsidRPr="00CD30AE">
        <w:rPr>
          <w:rFonts w:ascii="Arial" w:hAnsi="Arial" w:cs="Arial"/>
          <w:b/>
          <w:sz w:val="28"/>
          <w:szCs w:val="28"/>
        </w:rPr>
        <w:t>SPERIMENTAZIONE SACCO PREPAGATO</w:t>
      </w:r>
      <w:r w:rsidRPr="00CD30AE">
        <w:rPr>
          <w:rFonts w:ascii="Arial" w:hAnsi="Arial" w:cs="Arial"/>
          <w:b/>
        </w:rPr>
        <w:t>.</w:t>
      </w:r>
    </w:p>
    <w:p w14:paraId="54BFCDC2" w14:textId="77777777" w:rsidR="003C1197" w:rsidRPr="00BF3AA9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Richiesta incremento fornitura </w:t>
      </w:r>
      <w:r w:rsidRPr="00BF3AA9">
        <w:rPr>
          <w:rFonts w:ascii="Arial" w:hAnsi="Arial" w:cs="Arial"/>
          <w:b/>
          <w:i/>
        </w:rPr>
        <w:t>“ECUO SACCO”</w:t>
      </w:r>
      <w:r w:rsidRPr="00BF3AA9">
        <w:rPr>
          <w:rFonts w:ascii="Arial" w:hAnsi="Arial" w:cs="Arial"/>
          <w:b/>
        </w:rPr>
        <w:t xml:space="preserve"> </w:t>
      </w:r>
    </w:p>
    <w:p w14:paraId="5D4560BE" w14:textId="77777777" w:rsidR="003C1197" w:rsidRPr="00BF3AA9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  <w:u w:val="single"/>
        </w:rPr>
      </w:pPr>
      <w:r w:rsidRPr="00BF3AA9">
        <w:rPr>
          <w:rFonts w:ascii="Arial" w:hAnsi="Arial" w:cs="Arial"/>
          <w:b/>
          <w:u w:val="single"/>
        </w:rPr>
        <w:t>per conferimento presidi sanitari aggiuntivi per casi eccezionali</w:t>
      </w:r>
    </w:p>
    <w:p w14:paraId="499D4DFC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</w:p>
    <w:p w14:paraId="32C5AB24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IL SOTTOSCRITTO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_____________________________________________</w:t>
      </w:r>
    </w:p>
    <w:p w14:paraId="644361D0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080C4B52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CODICE FISCALE _____________________________________________________________</w:t>
      </w:r>
    </w:p>
    <w:p w14:paraId="5AB24BB3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050EF3BD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RESIDENTE IN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Comune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</w:t>
      </w:r>
      <w:proofErr w:type="gramStart"/>
      <w:r w:rsidRPr="00BF3AA9">
        <w:rPr>
          <w:rFonts w:ascii="Arial" w:hAnsi="Arial" w:cs="Arial"/>
          <w:b/>
        </w:rPr>
        <w:t xml:space="preserve">   </w:t>
      </w:r>
      <w:r w:rsidRPr="00BF3AA9">
        <w:rPr>
          <w:rFonts w:ascii="Arial" w:hAnsi="Arial" w:cs="Arial"/>
          <w:b/>
          <w:color w:val="595959"/>
        </w:rPr>
        <w:t>(</w:t>
      </w:r>
      <w:proofErr w:type="gramEnd"/>
      <w:r w:rsidRPr="00BF3AA9">
        <w:rPr>
          <w:rFonts w:ascii="Arial" w:hAnsi="Arial" w:cs="Arial"/>
          <w:b/>
          <w:i/>
          <w:color w:val="595959"/>
        </w:rPr>
        <w:t>Via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</w:t>
      </w:r>
    </w:p>
    <w:p w14:paraId="29A947BE" w14:textId="4053D34B" w:rsidR="003C1197" w:rsidRPr="00BF3AA9" w:rsidRDefault="000F724B" w:rsidP="00255A93">
      <w:pPr>
        <w:spacing w:after="60" w:line="280" w:lineRule="exact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A99A8" wp14:editId="67FBC224">
                <wp:simplePos x="0" y="0"/>
                <wp:positionH relativeFrom="column">
                  <wp:posOffset>124460</wp:posOffset>
                </wp:positionH>
                <wp:positionV relativeFrom="paragraph">
                  <wp:posOffset>204470</wp:posOffset>
                </wp:positionV>
                <wp:extent cx="204470" cy="213360"/>
                <wp:effectExtent l="6350" t="11430" r="825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13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C81D0" id="AutoShape 3" o:spid="_x0000_s1026" style="position:absolute;margin-left:9.8pt;margin-top:16.1pt;width:16.1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"/>
            </w:pict>
          </mc:Fallback>
        </mc:AlternateContent>
      </w:r>
    </w:p>
    <w:p w14:paraId="5E3212B2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INTESTATARIO TARI </w:t>
      </w:r>
    </w:p>
    <w:p w14:paraId="42042C3A" w14:textId="1776D449" w:rsidR="003C1197" w:rsidRPr="00BF3AA9" w:rsidRDefault="000F724B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585B1" wp14:editId="71A664D3">
                <wp:simplePos x="0" y="0"/>
                <wp:positionH relativeFrom="column">
                  <wp:posOffset>124460</wp:posOffset>
                </wp:positionH>
                <wp:positionV relativeFrom="paragraph">
                  <wp:posOffset>203835</wp:posOffset>
                </wp:positionV>
                <wp:extent cx="186055" cy="180340"/>
                <wp:effectExtent l="6350" t="13970" r="762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80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16E53" id="AutoShape 4" o:spid="_x0000_s1026" style="position:absolute;margin-left:9.8pt;margin-top:16.05pt;width:14.65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"/>
            </w:pict>
          </mc:Fallback>
        </mc:AlternateContent>
      </w:r>
      <w:r w:rsidR="003C1197" w:rsidRPr="00BF3AA9">
        <w:rPr>
          <w:rFonts w:ascii="Arial" w:hAnsi="Arial" w:cs="Arial"/>
          <w:b/>
        </w:rPr>
        <w:t>oppure</w:t>
      </w:r>
    </w:p>
    <w:p w14:paraId="352186AF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APPARTENENTE A NUCLEO FAMIGLIARE CON TARI </w:t>
      </w:r>
      <w:r w:rsidR="00466199" w:rsidRPr="00BF3AA9">
        <w:rPr>
          <w:rFonts w:ascii="Arial" w:hAnsi="Arial" w:cs="Arial"/>
          <w:b/>
        </w:rPr>
        <w:t>INTESTATA A</w:t>
      </w:r>
      <w:r w:rsidRPr="00BF3AA9">
        <w:rPr>
          <w:rFonts w:ascii="Arial" w:hAnsi="Arial" w:cs="Arial"/>
          <w:b/>
        </w:rPr>
        <w:t xml:space="preserve"> </w:t>
      </w:r>
    </w:p>
    <w:p w14:paraId="6238CAB4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</w:p>
    <w:p w14:paraId="37C54125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___________________________________________________</w:t>
      </w:r>
    </w:p>
    <w:p w14:paraId="2560F58B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13B8ABD1" w14:textId="77777777" w:rsidR="003C1197" w:rsidRPr="00BF3AA9" w:rsidRDefault="003C1197" w:rsidP="00255A93">
      <w:pPr>
        <w:spacing w:after="60" w:line="280" w:lineRule="exact"/>
        <w:jc w:val="both"/>
      </w:pPr>
      <w:r w:rsidRPr="00BF3AA9">
        <w:rPr>
          <w:rFonts w:ascii="Arial" w:hAnsi="Arial" w:cs="Arial"/>
          <w:b/>
        </w:rPr>
        <w:t>CODICE FISCALE _____________________________________________________________</w:t>
      </w:r>
      <w:r w:rsidRPr="00BF3AA9">
        <w:t xml:space="preserve">, </w:t>
      </w:r>
    </w:p>
    <w:p w14:paraId="2EA42DFE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</w:rPr>
      </w:pPr>
      <w:r w:rsidRPr="00BF3AA9">
        <w:rPr>
          <w:rFonts w:ascii="Arial" w:hAnsi="Arial" w:cs="Arial"/>
        </w:rPr>
        <w:t xml:space="preserve">consapevole delle sanzioni penali previste dall'articolo 76 del d.p.r. cit. e </w:t>
      </w:r>
      <w:proofErr w:type="spellStart"/>
      <w:r w:rsidRPr="00BF3AA9">
        <w:rPr>
          <w:rFonts w:ascii="Arial" w:hAnsi="Arial" w:cs="Arial"/>
        </w:rPr>
        <w:t>s.m.i.</w:t>
      </w:r>
      <w:proofErr w:type="spellEnd"/>
      <w:r w:rsidRPr="00BF3AA9">
        <w:rPr>
          <w:rFonts w:ascii="Arial" w:hAnsi="Arial" w:cs="Arial"/>
        </w:rPr>
        <w:t xml:space="preserve">, per le ipotesi di falsità in atti e false dichiarazioni: </w:t>
      </w:r>
    </w:p>
    <w:p w14:paraId="6B854489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DICHIARA</w:t>
      </w:r>
    </w:p>
    <w:p w14:paraId="72A31EBF" w14:textId="77777777" w:rsidR="00466199" w:rsidRPr="00466199" w:rsidRDefault="003C1197" w:rsidP="00466199">
      <w:pPr>
        <w:spacing w:after="60" w:line="280" w:lineRule="exact"/>
        <w:jc w:val="both"/>
        <w:rPr>
          <w:rFonts w:ascii="Arial" w:hAnsi="Arial" w:cs="Arial"/>
          <w:u w:val="single"/>
        </w:rPr>
      </w:pPr>
      <w:r w:rsidRPr="00466199">
        <w:rPr>
          <w:rFonts w:ascii="Arial" w:hAnsi="Arial" w:cs="Arial"/>
          <w:u w:val="single"/>
        </w:rPr>
        <w:t xml:space="preserve">Di trovarsi in condizioni particolari che comportano </w:t>
      </w:r>
      <w:r w:rsidR="00466199" w:rsidRPr="00466199">
        <w:rPr>
          <w:rFonts w:ascii="Arial" w:hAnsi="Arial" w:cs="Arial"/>
          <w:u w:val="single"/>
        </w:rPr>
        <w:t xml:space="preserve">l’elevato </w:t>
      </w:r>
      <w:r w:rsidRPr="00466199">
        <w:rPr>
          <w:rFonts w:ascii="Arial" w:hAnsi="Arial" w:cs="Arial"/>
          <w:u w:val="single"/>
        </w:rPr>
        <w:t xml:space="preserve">consumo quotidiano di </w:t>
      </w:r>
      <w:r w:rsidR="00466199" w:rsidRPr="00466199">
        <w:rPr>
          <w:rFonts w:ascii="Arial" w:hAnsi="Arial" w:cs="Arial"/>
          <w:u w:val="single"/>
        </w:rPr>
        <w:t>presidi sanitari</w:t>
      </w:r>
      <w:r w:rsidRPr="00466199">
        <w:rPr>
          <w:rFonts w:ascii="Arial" w:hAnsi="Arial" w:cs="Arial"/>
          <w:u w:val="single"/>
        </w:rPr>
        <w:t xml:space="preserve"> da conferire nella frazione secca dei rifiuti</w:t>
      </w:r>
      <w:r w:rsidR="00466199" w:rsidRPr="00466199">
        <w:rPr>
          <w:rFonts w:ascii="Arial" w:hAnsi="Arial" w:cs="Arial"/>
          <w:u w:val="single"/>
        </w:rPr>
        <w:t>.</w:t>
      </w:r>
    </w:p>
    <w:p w14:paraId="76DF83A3" w14:textId="77777777" w:rsidR="003C1197" w:rsidRDefault="00466199" w:rsidP="00466199">
      <w:pPr>
        <w:spacing w:after="60" w:line="280" w:lineRule="exact"/>
        <w:jc w:val="both"/>
        <w:rPr>
          <w:rFonts w:ascii="Arial" w:hAnsi="Arial" w:cs="Arial"/>
          <w:b/>
        </w:rPr>
      </w:pPr>
      <w:r w:rsidRPr="00466199">
        <w:rPr>
          <w:rFonts w:ascii="Arial" w:hAnsi="Arial" w:cs="Arial"/>
        </w:rPr>
        <w:t xml:space="preserve">Che per la particolare condizione in cui si trova il </w:t>
      </w:r>
      <w:r w:rsidRPr="00466199">
        <w:rPr>
          <w:rFonts w:ascii="Arial" w:hAnsi="Arial" w:cs="Arial"/>
          <w:b/>
        </w:rPr>
        <w:t xml:space="preserve">consumo stimato di </w:t>
      </w:r>
      <w:r w:rsidRPr="00466199">
        <w:rPr>
          <w:rFonts w:ascii="Arial" w:hAnsi="Arial" w:cs="Arial"/>
          <w:b/>
          <w:i/>
        </w:rPr>
        <w:t>“</w:t>
      </w:r>
      <w:proofErr w:type="spellStart"/>
      <w:r w:rsidRPr="00466199">
        <w:rPr>
          <w:rFonts w:ascii="Arial" w:hAnsi="Arial" w:cs="Arial"/>
          <w:b/>
          <w:i/>
        </w:rPr>
        <w:t>Ecuo</w:t>
      </w:r>
      <w:proofErr w:type="spellEnd"/>
      <w:r w:rsidRPr="00466199">
        <w:rPr>
          <w:rFonts w:ascii="Arial" w:hAnsi="Arial" w:cs="Arial"/>
          <w:b/>
          <w:i/>
        </w:rPr>
        <w:t xml:space="preserve"> sacchi”</w:t>
      </w:r>
      <w:r w:rsidRPr="00466199">
        <w:rPr>
          <w:rFonts w:ascii="Arial" w:hAnsi="Arial" w:cs="Arial"/>
          <w:b/>
        </w:rPr>
        <w:t xml:space="preserve"> è di n° __________ a settimana</w:t>
      </w:r>
      <w:r w:rsidR="00BF691B" w:rsidRPr="004A18F1">
        <w:rPr>
          <w:rFonts w:ascii="Arial" w:hAnsi="Arial" w:cs="Arial"/>
          <w:b/>
        </w:rPr>
        <w:t>, per un periodo di mesi _____.</w:t>
      </w:r>
    </w:p>
    <w:p w14:paraId="77CA06F6" w14:textId="77777777" w:rsidR="004A18F1" w:rsidRPr="00466199" w:rsidRDefault="004A18F1" w:rsidP="00466199">
      <w:pPr>
        <w:spacing w:after="60" w:line="280" w:lineRule="exact"/>
        <w:jc w:val="both"/>
        <w:rPr>
          <w:rFonts w:ascii="Arial" w:hAnsi="Arial" w:cs="Arial"/>
        </w:rPr>
      </w:pPr>
    </w:p>
    <w:p w14:paraId="1C7A0A39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CHIEDE PERTANTO</w:t>
      </w:r>
    </w:p>
    <w:p w14:paraId="10E6F41E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</w:p>
    <w:p w14:paraId="072FDA59" w14:textId="77777777" w:rsidR="003C1197" w:rsidRPr="00466199" w:rsidRDefault="003C1197" w:rsidP="00CD30AE">
      <w:pPr>
        <w:spacing w:after="60" w:line="280" w:lineRule="exact"/>
        <w:rPr>
          <w:rFonts w:ascii="Arial" w:hAnsi="Arial" w:cs="Arial"/>
        </w:rPr>
      </w:pPr>
      <w:r w:rsidRPr="00466199">
        <w:rPr>
          <w:rFonts w:ascii="Arial" w:hAnsi="Arial" w:cs="Arial"/>
        </w:rPr>
        <w:t xml:space="preserve">di ricevere </w:t>
      </w:r>
      <w:r w:rsidR="00466199" w:rsidRPr="00466199">
        <w:rPr>
          <w:rFonts w:ascii="Arial" w:hAnsi="Arial" w:cs="Arial"/>
        </w:rPr>
        <w:t>un’</w:t>
      </w:r>
      <w:r w:rsidRPr="00466199">
        <w:rPr>
          <w:rFonts w:ascii="Arial" w:hAnsi="Arial" w:cs="Arial"/>
        </w:rPr>
        <w:t>ulterior</w:t>
      </w:r>
      <w:r w:rsidR="00466199" w:rsidRPr="00466199">
        <w:rPr>
          <w:rFonts w:ascii="Arial" w:hAnsi="Arial" w:cs="Arial"/>
        </w:rPr>
        <w:t>e dotazione aggiuntiva</w:t>
      </w:r>
      <w:r w:rsidRPr="00466199">
        <w:rPr>
          <w:rFonts w:ascii="Arial" w:hAnsi="Arial" w:cs="Arial"/>
        </w:rPr>
        <w:t xml:space="preserve"> </w:t>
      </w:r>
      <w:r w:rsidR="00466199" w:rsidRPr="00466199">
        <w:rPr>
          <w:rFonts w:ascii="Arial" w:hAnsi="Arial" w:cs="Arial"/>
        </w:rPr>
        <w:t>di</w:t>
      </w:r>
      <w:r w:rsidRPr="00466199">
        <w:rPr>
          <w:rFonts w:ascii="Arial" w:hAnsi="Arial" w:cs="Arial"/>
        </w:rPr>
        <w:t xml:space="preserve"> </w:t>
      </w:r>
      <w:r w:rsidRPr="00466199">
        <w:rPr>
          <w:rFonts w:ascii="Arial" w:hAnsi="Arial" w:cs="Arial"/>
          <w:i/>
        </w:rPr>
        <w:t>“</w:t>
      </w:r>
      <w:proofErr w:type="spellStart"/>
      <w:r w:rsidRPr="00466199">
        <w:rPr>
          <w:rFonts w:ascii="Arial" w:hAnsi="Arial" w:cs="Arial"/>
          <w:i/>
        </w:rPr>
        <w:t>Ecuo</w:t>
      </w:r>
      <w:proofErr w:type="spellEnd"/>
      <w:r w:rsidRPr="00466199">
        <w:rPr>
          <w:rFonts w:ascii="Arial" w:hAnsi="Arial" w:cs="Arial"/>
          <w:i/>
        </w:rPr>
        <w:t xml:space="preserve"> sacchi”</w:t>
      </w:r>
      <w:r w:rsidRPr="00466199">
        <w:rPr>
          <w:rFonts w:ascii="Arial" w:hAnsi="Arial" w:cs="Arial"/>
        </w:rPr>
        <w:t xml:space="preserve"> rispetto all’assegnazione definita per il nucleo familiare ed a quella aggiuntiva prevista per maggiore produzione di rifiuti non riciclabili.</w:t>
      </w:r>
    </w:p>
    <w:p w14:paraId="51D84BB1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ab/>
      </w:r>
    </w:p>
    <w:p w14:paraId="71DCAA74" w14:textId="6928BB73" w:rsidR="003C1197" w:rsidRPr="00BF3AA9" w:rsidRDefault="000F724B" w:rsidP="00CD30AE">
      <w:pPr>
        <w:spacing w:after="60" w:line="280" w:lineRule="exact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6B1F6" wp14:editId="24B5AFDF">
                <wp:simplePos x="0" y="0"/>
                <wp:positionH relativeFrom="column">
                  <wp:posOffset>124460</wp:posOffset>
                </wp:positionH>
                <wp:positionV relativeFrom="paragraph">
                  <wp:posOffset>30480</wp:posOffset>
                </wp:positionV>
                <wp:extent cx="174625" cy="164465"/>
                <wp:effectExtent l="6350" t="8890" r="952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2A478" id="AutoShape 5" o:spid="_x0000_s1026" style="position:absolute;margin-left:9.8pt;margin-top:2.4pt;width:13.7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"/>
            </w:pict>
          </mc:Fallback>
        </mc:AlternateContent>
      </w:r>
      <w:r w:rsidR="003C1197" w:rsidRPr="00BF3AA9">
        <w:rPr>
          <w:rFonts w:ascii="Arial" w:hAnsi="Arial" w:cs="Arial"/>
          <w:b/>
        </w:rPr>
        <w:tab/>
        <w:t xml:space="preserve">RITIRO PERSONALMENTE GLI </w:t>
      </w:r>
      <w:r w:rsidR="003C1197" w:rsidRPr="00BF3AA9">
        <w:rPr>
          <w:rFonts w:ascii="Arial" w:hAnsi="Arial" w:cs="Arial"/>
          <w:b/>
          <w:i/>
        </w:rPr>
        <w:t>“ECUO SACCHI”</w:t>
      </w:r>
    </w:p>
    <w:p w14:paraId="39840639" w14:textId="3C8443A8" w:rsidR="003C1197" w:rsidRPr="00BF3AA9" w:rsidRDefault="000F724B" w:rsidP="00CD30AE">
      <w:pPr>
        <w:spacing w:after="60" w:line="280" w:lineRule="exact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62253" wp14:editId="5FB1A142">
                <wp:simplePos x="0" y="0"/>
                <wp:positionH relativeFrom="column">
                  <wp:posOffset>124460</wp:posOffset>
                </wp:positionH>
                <wp:positionV relativeFrom="paragraph">
                  <wp:posOffset>212725</wp:posOffset>
                </wp:positionV>
                <wp:extent cx="180340" cy="187960"/>
                <wp:effectExtent l="6350" t="6985" r="13335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74DF6" id="AutoShape 6" o:spid="_x0000_s1026" style="position:absolute;margin-left:9.8pt;margin-top:16.75pt;width:14.2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"/>
            </w:pict>
          </mc:Fallback>
        </mc:AlternateContent>
      </w:r>
    </w:p>
    <w:p w14:paraId="18EF89B5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ab/>
        <w:t xml:space="preserve">DELEGO AL RITIRO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 xml:space="preserve">______________________________________ </w:t>
      </w:r>
    </w:p>
    <w:p w14:paraId="3882A5CB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</w:p>
    <w:p w14:paraId="071F29B4" w14:textId="77777777" w:rsidR="003C1197" w:rsidRPr="00BF3AA9" w:rsidRDefault="003C1197" w:rsidP="00CD30AE">
      <w:pPr>
        <w:jc w:val="both"/>
        <w:rPr>
          <w:rFonts w:ascii="Arial" w:hAnsi="Arial" w:cs="Arial"/>
        </w:rPr>
      </w:pPr>
      <w:r w:rsidRPr="00BF3AA9">
        <w:rPr>
          <w:rFonts w:ascii="Arial" w:hAnsi="Arial" w:cs="Arial"/>
        </w:rPr>
        <w:t>Il sottoscritto conferma di aver ricevuto completa informativa ex art. 13 e 14 GDPR 2016/679 e normativa nazionale vigente in materia di trattamento e protezione dei dati personali finalizzata all’evasione della richiesta in oggetto, disponibile sul sito di CEM Ambiente Spa al seguente indirizzo: http://www.cemambiente.it, e ne acconsente al trattamento per le finalità, nei limiti e secondo le modalità in essa descritte.</w:t>
      </w:r>
    </w:p>
    <w:p w14:paraId="518F8068" w14:textId="77777777" w:rsidR="003C1197" w:rsidRDefault="003C1197" w:rsidP="00CD30AE">
      <w:pPr>
        <w:spacing w:after="60" w:line="280" w:lineRule="exact"/>
        <w:rPr>
          <w:rFonts w:ascii="Arial" w:hAnsi="Arial" w:cs="Arial"/>
          <w:b/>
          <w:i/>
          <w:color w:val="595959"/>
        </w:rPr>
      </w:pPr>
    </w:p>
    <w:p w14:paraId="093E0175" w14:textId="77777777" w:rsidR="003C1197" w:rsidRPr="00BF3AA9" w:rsidRDefault="003C1197" w:rsidP="004A18F1">
      <w:pPr>
        <w:spacing w:after="60" w:line="280" w:lineRule="exact"/>
        <w:rPr>
          <w:rFonts w:ascii="Arial" w:hAnsi="Arial" w:cs="Arial"/>
        </w:rPr>
      </w:pPr>
      <w:r w:rsidRPr="00BF3AA9">
        <w:rPr>
          <w:rFonts w:ascii="Arial" w:hAnsi="Arial" w:cs="Arial"/>
          <w:b/>
          <w:i/>
          <w:color w:val="595959"/>
        </w:rPr>
        <w:t xml:space="preserve">data </w:t>
      </w:r>
      <w:r w:rsidRPr="00BF3AA9">
        <w:rPr>
          <w:rFonts w:ascii="Arial" w:hAnsi="Arial" w:cs="Arial"/>
          <w:b/>
          <w:i/>
        </w:rPr>
        <w:t xml:space="preserve">____________                                    </w:t>
      </w:r>
      <w:r w:rsidRPr="00BF3AA9">
        <w:rPr>
          <w:rFonts w:ascii="Arial" w:hAnsi="Arial" w:cs="Arial"/>
          <w:b/>
          <w:i/>
          <w:color w:val="595959"/>
        </w:rPr>
        <w:t xml:space="preserve">firma </w:t>
      </w:r>
      <w:r w:rsidRPr="00BF3AA9">
        <w:rPr>
          <w:rFonts w:ascii="Arial" w:hAnsi="Arial" w:cs="Arial"/>
          <w:b/>
          <w:i/>
        </w:rPr>
        <w:t>_________________________________</w:t>
      </w:r>
    </w:p>
    <w:sectPr w:rsidR="003C1197" w:rsidRPr="00BF3AA9" w:rsidSect="003860DF">
      <w:headerReference w:type="default" r:id="rId7"/>
      <w:footerReference w:type="default" r:id="rId8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5769" w14:textId="77777777" w:rsidR="00455C16" w:rsidRDefault="00455C16">
      <w:r>
        <w:separator/>
      </w:r>
    </w:p>
  </w:endnote>
  <w:endnote w:type="continuationSeparator" w:id="0">
    <w:p w14:paraId="629E9F7D" w14:textId="77777777" w:rsidR="00455C16" w:rsidRDefault="0045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40A8" w14:textId="77777777" w:rsidR="003C1197" w:rsidRDefault="003C1197">
    <w:pPr>
      <w:pStyle w:val="Pidipagina"/>
      <w:rPr>
        <w:rFonts w:ascii="Arial" w:hAnsi="Arial"/>
        <w:lang w:val="en-US"/>
      </w:rPr>
    </w:pPr>
  </w:p>
  <w:p w14:paraId="40123231" w14:textId="77777777" w:rsidR="003C1197" w:rsidRPr="00F54D35" w:rsidRDefault="003C1197" w:rsidP="00F54D35">
    <w:pPr>
      <w:pStyle w:val="Pidipagina"/>
      <w:jc w:val="right"/>
      <w:rPr>
        <w:rFonts w:ascii="Arial" w:hAnsi="Arial"/>
        <w:sz w:val="14"/>
        <w:szCs w:val="14"/>
        <w:lang w:val="en-US"/>
      </w:rPr>
    </w:pPr>
  </w:p>
  <w:p w14:paraId="151C4E61" w14:textId="515E200B" w:rsidR="003C1197" w:rsidRPr="00F54D35" w:rsidRDefault="003C1197" w:rsidP="00F54D35">
    <w:pPr>
      <w:pStyle w:val="Pidipagina"/>
      <w:jc w:val="righ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6DFD" w14:textId="77777777" w:rsidR="00455C16" w:rsidRDefault="00455C16">
      <w:r>
        <w:separator/>
      </w:r>
    </w:p>
  </w:footnote>
  <w:footnote w:type="continuationSeparator" w:id="0">
    <w:p w14:paraId="10FCF8F7" w14:textId="77777777" w:rsidR="00455C16" w:rsidRDefault="0045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9FB9" w14:textId="77777777" w:rsidR="003C1197" w:rsidRDefault="003C1197">
    <w:pPr>
      <w:pStyle w:val="Titolo"/>
      <w:tabs>
        <w:tab w:val="center" w:pos="5245"/>
      </w:tabs>
      <w:ind w:left="1418"/>
      <w:jc w:val="left"/>
      <w:rPr>
        <w:sz w:val="22"/>
      </w:rPr>
    </w:pPr>
    <w:r>
      <w:rPr>
        <w:rFonts w:ascii="Arial" w:hAnsi="Arial"/>
        <w:b w:val="0"/>
        <w:sz w:val="24"/>
      </w:rPr>
      <w:t xml:space="preserve">   </w:t>
    </w:r>
  </w:p>
  <w:p w14:paraId="72A152BF" w14:textId="15125E9D" w:rsidR="003C1197" w:rsidRDefault="000F724B">
    <w:pPr>
      <w:pStyle w:val="Sottotitolo"/>
      <w:tabs>
        <w:tab w:val="center" w:pos="5245"/>
      </w:tabs>
      <w:rPr>
        <w:rFonts w:ascii="Tahoma" w:hAnsi="Tahoma"/>
        <w:sz w:val="24"/>
      </w:rPr>
    </w:pPr>
    <w:r>
      <w:rPr>
        <w:rFonts w:ascii="Tahoma" w:hAnsi="Tahoma"/>
        <w:sz w:val="24"/>
      </w:rPr>
      <w:t xml:space="preserve">COMUNE DI </w:t>
    </w:r>
    <w:r w:rsidR="00696E73">
      <w:rPr>
        <w:rFonts w:ascii="Tahoma" w:hAnsi="Tahoma"/>
        <w:sz w:val="24"/>
      </w:rPr>
      <w:t>POZZUOLO MARTESANA</w:t>
    </w:r>
  </w:p>
  <w:p w14:paraId="4B215FC2" w14:textId="77777777" w:rsidR="000F724B" w:rsidRDefault="000F724B">
    <w:pPr>
      <w:pStyle w:val="Sottotitolo"/>
      <w:tabs>
        <w:tab w:val="center" w:pos="5245"/>
      </w:tabs>
      <w:rPr>
        <w:rFonts w:ascii="Tahoma" w:hAnsi="Tahoma"/>
        <w:sz w:val="24"/>
      </w:rPr>
    </w:pPr>
  </w:p>
  <w:p w14:paraId="31F061B9" w14:textId="77777777" w:rsidR="003C1197" w:rsidRDefault="003C1197">
    <w:pPr>
      <w:tabs>
        <w:tab w:val="center" w:pos="5245"/>
      </w:tabs>
      <w:jc w:val="center"/>
      <w:rPr>
        <w:rFonts w:ascii="Tahoma" w:hAnsi="Tahoma"/>
        <w:b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874"/>
    <w:multiLevelType w:val="hybridMultilevel"/>
    <w:tmpl w:val="2A0A0752"/>
    <w:lvl w:ilvl="0" w:tplc="1334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94F"/>
    <w:multiLevelType w:val="hybridMultilevel"/>
    <w:tmpl w:val="057CD0E8"/>
    <w:lvl w:ilvl="0" w:tplc="9760D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98E"/>
    <w:multiLevelType w:val="hybridMultilevel"/>
    <w:tmpl w:val="2D42A79C"/>
    <w:lvl w:ilvl="0" w:tplc="4A08942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1E77F58"/>
    <w:multiLevelType w:val="hybridMultilevel"/>
    <w:tmpl w:val="9AD2CF1A"/>
    <w:lvl w:ilvl="0" w:tplc="57408834">
      <w:numFmt w:val="bullet"/>
      <w:lvlText w:val="-"/>
      <w:lvlJc w:val="left"/>
      <w:pPr>
        <w:tabs>
          <w:tab w:val="num" w:pos="368"/>
        </w:tabs>
        <w:ind w:left="36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4" w15:restartNumberingAfterBreak="0">
    <w:nsid w:val="1A706AAB"/>
    <w:multiLevelType w:val="hybridMultilevel"/>
    <w:tmpl w:val="A3186560"/>
    <w:lvl w:ilvl="0" w:tplc="7BD63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62E02"/>
    <w:multiLevelType w:val="hybridMultilevel"/>
    <w:tmpl w:val="5826131E"/>
    <w:lvl w:ilvl="0" w:tplc="B89493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5057"/>
    <w:multiLevelType w:val="hybridMultilevel"/>
    <w:tmpl w:val="C956843A"/>
    <w:lvl w:ilvl="0" w:tplc="3E4C4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3437"/>
    <w:multiLevelType w:val="hybridMultilevel"/>
    <w:tmpl w:val="E3EEB7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1B512D"/>
    <w:multiLevelType w:val="hybridMultilevel"/>
    <w:tmpl w:val="79A06310"/>
    <w:lvl w:ilvl="0" w:tplc="0A887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53C9D"/>
    <w:multiLevelType w:val="hybridMultilevel"/>
    <w:tmpl w:val="F514AACC"/>
    <w:lvl w:ilvl="0" w:tplc="B002B3C4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0EED"/>
    <w:multiLevelType w:val="hybridMultilevel"/>
    <w:tmpl w:val="18AE3280"/>
    <w:lvl w:ilvl="0" w:tplc="7444CD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C6DBA"/>
    <w:multiLevelType w:val="hybridMultilevel"/>
    <w:tmpl w:val="EAEE39F8"/>
    <w:lvl w:ilvl="0" w:tplc="C8BC49BA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0873C2"/>
    <w:multiLevelType w:val="hybridMultilevel"/>
    <w:tmpl w:val="4D60AEE6"/>
    <w:lvl w:ilvl="0" w:tplc="9C748DE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822FB"/>
    <w:multiLevelType w:val="hybridMultilevel"/>
    <w:tmpl w:val="4CE2C94C"/>
    <w:lvl w:ilvl="0" w:tplc="4104B3C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E1D"/>
    <w:multiLevelType w:val="hybridMultilevel"/>
    <w:tmpl w:val="0AB05D4C"/>
    <w:lvl w:ilvl="0" w:tplc="278234AC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7C56"/>
    <w:multiLevelType w:val="hybridMultilevel"/>
    <w:tmpl w:val="7B2844CE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6" w15:restartNumberingAfterBreak="0">
    <w:nsid w:val="405833B7"/>
    <w:multiLevelType w:val="hybridMultilevel"/>
    <w:tmpl w:val="43D4ACE2"/>
    <w:lvl w:ilvl="0" w:tplc="1DC0BFC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A0676"/>
    <w:multiLevelType w:val="hybridMultilevel"/>
    <w:tmpl w:val="0046CC30"/>
    <w:lvl w:ilvl="0" w:tplc="775C6E9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03E3"/>
    <w:multiLevelType w:val="hybridMultilevel"/>
    <w:tmpl w:val="E50446B8"/>
    <w:lvl w:ilvl="0" w:tplc="6B82F43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6160"/>
    <w:multiLevelType w:val="hybridMultilevel"/>
    <w:tmpl w:val="9F203084"/>
    <w:lvl w:ilvl="0" w:tplc="36249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B7525"/>
    <w:multiLevelType w:val="hybridMultilevel"/>
    <w:tmpl w:val="1E8092E4"/>
    <w:lvl w:ilvl="0" w:tplc="8A50A9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E40D5"/>
    <w:multiLevelType w:val="hybridMultilevel"/>
    <w:tmpl w:val="884E8B7C"/>
    <w:lvl w:ilvl="0" w:tplc="1ECCEC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2E1006"/>
    <w:multiLevelType w:val="hybridMultilevel"/>
    <w:tmpl w:val="BBF08462"/>
    <w:lvl w:ilvl="0" w:tplc="13B46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E522A"/>
    <w:multiLevelType w:val="hybridMultilevel"/>
    <w:tmpl w:val="3BA829EC"/>
    <w:lvl w:ilvl="0" w:tplc="5F2A35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D223D"/>
    <w:multiLevelType w:val="hybridMultilevel"/>
    <w:tmpl w:val="5AE8E0B0"/>
    <w:lvl w:ilvl="0" w:tplc="43F21E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E7BBC"/>
    <w:multiLevelType w:val="hybridMultilevel"/>
    <w:tmpl w:val="DCD8E2CA"/>
    <w:lvl w:ilvl="0" w:tplc="23723B6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C75"/>
    <w:multiLevelType w:val="hybridMultilevel"/>
    <w:tmpl w:val="5F00F8E6"/>
    <w:lvl w:ilvl="0" w:tplc="3934D824"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7" w15:restartNumberingAfterBreak="0">
    <w:nsid w:val="6A922972"/>
    <w:multiLevelType w:val="hybridMultilevel"/>
    <w:tmpl w:val="6CB8523A"/>
    <w:lvl w:ilvl="0" w:tplc="C3D4381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4019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B6962A5"/>
    <w:multiLevelType w:val="hybridMultilevel"/>
    <w:tmpl w:val="4B52F42E"/>
    <w:lvl w:ilvl="0" w:tplc="4CEC5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7720"/>
    <w:multiLevelType w:val="hybridMultilevel"/>
    <w:tmpl w:val="A84AAED4"/>
    <w:lvl w:ilvl="0" w:tplc="A78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0A04"/>
    <w:multiLevelType w:val="hybridMultilevel"/>
    <w:tmpl w:val="492A4CE2"/>
    <w:lvl w:ilvl="0" w:tplc="7E8073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202C"/>
    <w:multiLevelType w:val="hybridMultilevel"/>
    <w:tmpl w:val="5DD408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5F4B2F"/>
    <w:multiLevelType w:val="hybridMultilevel"/>
    <w:tmpl w:val="8B7ED3E8"/>
    <w:lvl w:ilvl="0" w:tplc="164A6FE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5DF0"/>
    <w:multiLevelType w:val="hybridMultilevel"/>
    <w:tmpl w:val="DAD6E096"/>
    <w:lvl w:ilvl="0" w:tplc="8AEE2D44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B5CDD"/>
    <w:multiLevelType w:val="hybridMultilevel"/>
    <w:tmpl w:val="5858B700"/>
    <w:lvl w:ilvl="0" w:tplc="6C6A98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A4F5C"/>
    <w:multiLevelType w:val="hybridMultilevel"/>
    <w:tmpl w:val="C1D499C2"/>
    <w:lvl w:ilvl="0" w:tplc="C4AEE54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53540"/>
    <w:multiLevelType w:val="hybridMultilevel"/>
    <w:tmpl w:val="561C063C"/>
    <w:lvl w:ilvl="0" w:tplc="523638E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7BE14032"/>
    <w:multiLevelType w:val="hybridMultilevel"/>
    <w:tmpl w:val="E2D23C24"/>
    <w:lvl w:ilvl="0" w:tplc="DE4A3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E0D94"/>
    <w:multiLevelType w:val="hybridMultilevel"/>
    <w:tmpl w:val="728E1AF6"/>
    <w:lvl w:ilvl="0" w:tplc="DEFC0D5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3473">
    <w:abstractNumId w:val="28"/>
  </w:num>
  <w:num w:numId="2" w16cid:durableId="196743544">
    <w:abstractNumId w:val="3"/>
  </w:num>
  <w:num w:numId="3" w16cid:durableId="1794442329">
    <w:abstractNumId w:val="11"/>
  </w:num>
  <w:num w:numId="4" w16cid:durableId="1509295574">
    <w:abstractNumId w:val="29"/>
  </w:num>
  <w:num w:numId="5" w16cid:durableId="1163475694">
    <w:abstractNumId w:val="8"/>
  </w:num>
  <w:num w:numId="6" w16cid:durableId="793325188">
    <w:abstractNumId w:val="30"/>
  </w:num>
  <w:num w:numId="7" w16cid:durableId="755785334">
    <w:abstractNumId w:val="4"/>
  </w:num>
  <w:num w:numId="8" w16cid:durableId="1263799209">
    <w:abstractNumId w:val="0"/>
  </w:num>
  <w:num w:numId="9" w16cid:durableId="401031360">
    <w:abstractNumId w:val="1"/>
  </w:num>
  <w:num w:numId="10" w16cid:durableId="1091968743">
    <w:abstractNumId w:val="37"/>
  </w:num>
  <w:num w:numId="11" w16cid:durableId="2073304439">
    <w:abstractNumId w:val="21"/>
  </w:num>
  <w:num w:numId="12" w16cid:durableId="1724283065">
    <w:abstractNumId w:val="7"/>
  </w:num>
  <w:num w:numId="13" w16cid:durableId="1638605576">
    <w:abstractNumId w:val="26"/>
  </w:num>
  <w:num w:numId="14" w16cid:durableId="1754812116">
    <w:abstractNumId w:val="32"/>
  </w:num>
  <w:num w:numId="15" w16cid:durableId="1843160384">
    <w:abstractNumId w:val="2"/>
  </w:num>
  <w:num w:numId="16" w16cid:durableId="982730674">
    <w:abstractNumId w:val="12"/>
  </w:num>
  <w:num w:numId="17" w16cid:durableId="1843276760">
    <w:abstractNumId w:val="27"/>
  </w:num>
  <w:num w:numId="18" w16cid:durableId="939798496">
    <w:abstractNumId w:val="10"/>
  </w:num>
  <w:num w:numId="19" w16cid:durableId="348459257">
    <w:abstractNumId w:val="33"/>
  </w:num>
  <w:num w:numId="20" w16cid:durableId="405153222">
    <w:abstractNumId w:val="23"/>
  </w:num>
  <w:num w:numId="21" w16cid:durableId="523521356">
    <w:abstractNumId w:val="31"/>
  </w:num>
  <w:num w:numId="22" w16cid:durableId="1817649954">
    <w:abstractNumId w:val="35"/>
  </w:num>
  <w:num w:numId="23" w16cid:durableId="1386641427">
    <w:abstractNumId w:val="25"/>
  </w:num>
  <w:num w:numId="24" w16cid:durableId="2146702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5957795">
    <w:abstractNumId w:val="13"/>
  </w:num>
  <w:num w:numId="26" w16cid:durableId="559556838">
    <w:abstractNumId w:val="18"/>
  </w:num>
  <w:num w:numId="27" w16cid:durableId="753817128">
    <w:abstractNumId w:val="17"/>
  </w:num>
  <w:num w:numId="28" w16cid:durableId="225267330">
    <w:abstractNumId w:val="38"/>
  </w:num>
  <w:num w:numId="29" w16cid:durableId="1401249456">
    <w:abstractNumId w:val="36"/>
  </w:num>
  <w:num w:numId="30" w16cid:durableId="414477801">
    <w:abstractNumId w:val="20"/>
  </w:num>
  <w:num w:numId="31" w16cid:durableId="1056855556">
    <w:abstractNumId w:val="5"/>
  </w:num>
  <w:num w:numId="32" w16cid:durableId="196890428">
    <w:abstractNumId w:val="39"/>
  </w:num>
  <w:num w:numId="33" w16cid:durableId="1743523134">
    <w:abstractNumId w:val="16"/>
  </w:num>
  <w:num w:numId="34" w16cid:durableId="877933753">
    <w:abstractNumId w:val="34"/>
  </w:num>
  <w:num w:numId="35" w16cid:durableId="544610508">
    <w:abstractNumId w:val="9"/>
  </w:num>
  <w:num w:numId="36" w16cid:durableId="2099324175">
    <w:abstractNumId w:val="14"/>
  </w:num>
  <w:num w:numId="37" w16cid:durableId="1167670872">
    <w:abstractNumId w:val="24"/>
  </w:num>
  <w:num w:numId="38" w16cid:durableId="2136017095">
    <w:abstractNumId w:val="19"/>
  </w:num>
  <w:num w:numId="39" w16cid:durableId="51198178">
    <w:abstractNumId w:val="6"/>
  </w:num>
  <w:num w:numId="40" w16cid:durableId="10422462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003626"/>
    <w:rsid w:val="000213D8"/>
    <w:rsid w:val="0003081C"/>
    <w:rsid w:val="000308D5"/>
    <w:rsid w:val="00035FD7"/>
    <w:rsid w:val="00041EA6"/>
    <w:rsid w:val="00042C45"/>
    <w:rsid w:val="000442FE"/>
    <w:rsid w:val="00045A57"/>
    <w:rsid w:val="00056900"/>
    <w:rsid w:val="000578A3"/>
    <w:rsid w:val="000657E1"/>
    <w:rsid w:val="00071454"/>
    <w:rsid w:val="00072442"/>
    <w:rsid w:val="00074741"/>
    <w:rsid w:val="00075DFE"/>
    <w:rsid w:val="000773AB"/>
    <w:rsid w:val="000817D4"/>
    <w:rsid w:val="00084A05"/>
    <w:rsid w:val="0009049A"/>
    <w:rsid w:val="00096E8F"/>
    <w:rsid w:val="0009791E"/>
    <w:rsid w:val="00097D32"/>
    <w:rsid w:val="000B2934"/>
    <w:rsid w:val="000C01BB"/>
    <w:rsid w:val="000C21B3"/>
    <w:rsid w:val="000D6604"/>
    <w:rsid w:val="000D6ADF"/>
    <w:rsid w:val="000E6210"/>
    <w:rsid w:val="000F05CF"/>
    <w:rsid w:val="000F135D"/>
    <w:rsid w:val="000F58E4"/>
    <w:rsid w:val="000F724B"/>
    <w:rsid w:val="001040FC"/>
    <w:rsid w:val="00123934"/>
    <w:rsid w:val="00130E5C"/>
    <w:rsid w:val="001351A5"/>
    <w:rsid w:val="0013699C"/>
    <w:rsid w:val="001453A1"/>
    <w:rsid w:val="00156745"/>
    <w:rsid w:val="0016058F"/>
    <w:rsid w:val="00161AE6"/>
    <w:rsid w:val="00171DD0"/>
    <w:rsid w:val="001750DE"/>
    <w:rsid w:val="001945B9"/>
    <w:rsid w:val="001A02BD"/>
    <w:rsid w:val="001A0DF1"/>
    <w:rsid w:val="001A3780"/>
    <w:rsid w:val="001B0D92"/>
    <w:rsid w:val="001C268A"/>
    <w:rsid w:val="001C391A"/>
    <w:rsid w:val="001C3C76"/>
    <w:rsid w:val="001C7A4E"/>
    <w:rsid w:val="001D164D"/>
    <w:rsid w:val="00201728"/>
    <w:rsid w:val="00201A75"/>
    <w:rsid w:val="00205177"/>
    <w:rsid w:val="00206016"/>
    <w:rsid w:val="00207C08"/>
    <w:rsid w:val="0021075A"/>
    <w:rsid w:val="0021259E"/>
    <w:rsid w:val="002217D9"/>
    <w:rsid w:val="00223904"/>
    <w:rsid w:val="0022661A"/>
    <w:rsid w:val="002322D0"/>
    <w:rsid w:val="00233516"/>
    <w:rsid w:val="0024001F"/>
    <w:rsid w:val="00244019"/>
    <w:rsid w:val="002449A5"/>
    <w:rsid w:val="00255861"/>
    <w:rsid w:val="00255A93"/>
    <w:rsid w:val="00255E57"/>
    <w:rsid w:val="00265CA0"/>
    <w:rsid w:val="00266157"/>
    <w:rsid w:val="00272266"/>
    <w:rsid w:val="00273478"/>
    <w:rsid w:val="002769BA"/>
    <w:rsid w:val="00277142"/>
    <w:rsid w:val="002857B4"/>
    <w:rsid w:val="00291820"/>
    <w:rsid w:val="002929F5"/>
    <w:rsid w:val="00292B38"/>
    <w:rsid w:val="00296731"/>
    <w:rsid w:val="002976FB"/>
    <w:rsid w:val="002A114F"/>
    <w:rsid w:val="002A2878"/>
    <w:rsid w:val="002A572E"/>
    <w:rsid w:val="002A61D1"/>
    <w:rsid w:val="002A7568"/>
    <w:rsid w:val="002A7DB1"/>
    <w:rsid w:val="002B3A4C"/>
    <w:rsid w:val="002B4B5A"/>
    <w:rsid w:val="002B6205"/>
    <w:rsid w:val="002C0722"/>
    <w:rsid w:val="002C1F2F"/>
    <w:rsid w:val="002C7013"/>
    <w:rsid w:val="002D6301"/>
    <w:rsid w:val="002D7FED"/>
    <w:rsid w:val="002E05C1"/>
    <w:rsid w:val="002F56A7"/>
    <w:rsid w:val="00303BCD"/>
    <w:rsid w:val="00304C87"/>
    <w:rsid w:val="00305453"/>
    <w:rsid w:val="00305954"/>
    <w:rsid w:val="00311109"/>
    <w:rsid w:val="003147A4"/>
    <w:rsid w:val="0031623E"/>
    <w:rsid w:val="003232F0"/>
    <w:rsid w:val="00347963"/>
    <w:rsid w:val="00347CDC"/>
    <w:rsid w:val="00350BC0"/>
    <w:rsid w:val="003532C2"/>
    <w:rsid w:val="00365FB2"/>
    <w:rsid w:val="00366F55"/>
    <w:rsid w:val="0038590C"/>
    <w:rsid w:val="00385CA9"/>
    <w:rsid w:val="003860DF"/>
    <w:rsid w:val="00391C09"/>
    <w:rsid w:val="00394B94"/>
    <w:rsid w:val="003968B7"/>
    <w:rsid w:val="00397689"/>
    <w:rsid w:val="003B0C77"/>
    <w:rsid w:val="003C1197"/>
    <w:rsid w:val="003C1A3D"/>
    <w:rsid w:val="003C2956"/>
    <w:rsid w:val="003C3CC5"/>
    <w:rsid w:val="003C4FC4"/>
    <w:rsid w:val="003D2C0B"/>
    <w:rsid w:val="003D5490"/>
    <w:rsid w:val="003E3404"/>
    <w:rsid w:val="003E4B50"/>
    <w:rsid w:val="003E71A4"/>
    <w:rsid w:val="003E7C5F"/>
    <w:rsid w:val="003F0F56"/>
    <w:rsid w:val="003F1918"/>
    <w:rsid w:val="003F6EBC"/>
    <w:rsid w:val="003F6F2B"/>
    <w:rsid w:val="00413EA2"/>
    <w:rsid w:val="00415616"/>
    <w:rsid w:val="004172B3"/>
    <w:rsid w:val="004226DE"/>
    <w:rsid w:val="004250F7"/>
    <w:rsid w:val="00437AEC"/>
    <w:rsid w:val="00455C16"/>
    <w:rsid w:val="004635E1"/>
    <w:rsid w:val="00464C73"/>
    <w:rsid w:val="00465281"/>
    <w:rsid w:val="00466199"/>
    <w:rsid w:val="004724D6"/>
    <w:rsid w:val="0047645D"/>
    <w:rsid w:val="00477826"/>
    <w:rsid w:val="00482027"/>
    <w:rsid w:val="00484C94"/>
    <w:rsid w:val="0048544F"/>
    <w:rsid w:val="00486C11"/>
    <w:rsid w:val="00492369"/>
    <w:rsid w:val="004963FF"/>
    <w:rsid w:val="0049647D"/>
    <w:rsid w:val="00497D5F"/>
    <w:rsid w:val="004A0D8D"/>
    <w:rsid w:val="004A18F1"/>
    <w:rsid w:val="004A71D1"/>
    <w:rsid w:val="004B47AE"/>
    <w:rsid w:val="004B60CA"/>
    <w:rsid w:val="004D09DB"/>
    <w:rsid w:val="004D4E94"/>
    <w:rsid w:val="004D737D"/>
    <w:rsid w:val="004F4CCF"/>
    <w:rsid w:val="004F5067"/>
    <w:rsid w:val="004F7F20"/>
    <w:rsid w:val="005129D9"/>
    <w:rsid w:val="0052636C"/>
    <w:rsid w:val="00526B3D"/>
    <w:rsid w:val="00530ECE"/>
    <w:rsid w:val="00540B71"/>
    <w:rsid w:val="00541D77"/>
    <w:rsid w:val="0054582F"/>
    <w:rsid w:val="00550CA5"/>
    <w:rsid w:val="005534D3"/>
    <w:rsid w:val="005626CA"/>
    <w:rsid w:val="00565519"/>
    <w:rsid w:val="00565996"/>
    <w:rsid w:val="00566706"/>
    <w:rsid w:val="00576A0F"/>
    <w:rsid w:val="00576CD9"/>
    <w:rsid w:val="00576D6A"/>
    <w:rsid w:val="0058637D"/>
    <w:rsid w:val="00586DF8"/>
    <w:rsid w:val="005A068C"/>
    <w:rsid w:val="005A33E8"/>
    <w:rsid w:val="005B179B"/>
    <w:rsid w:val="005C422A"/>
    <w:rsid w:val="005D02A9"/>
    <w:rsid w:val="005E16B9"/>
    <w:rsid w:val="005F374E"/>
    <w:rsid w:val="005F4746"/>
    <w:rsid w:val="0060231E"/>
    <w:rsid w:val="00604357"/>
    <w:rsid w:val="00605795"/>
    <w:rsid w:val="00610471"/>
    <w:rsid w:val="006202E1"/>
    <w:rsid w:val="00623281"/>
    <w:rsid w:val="006274BD"/>
    <w:rsid w:val="00627E85"/>
    <w:rsid w:val="00633DAA"/>
    <w:rsid w:val="00642EFA"/>
    <w:rsid w:val="00644331"/>
    <w:rsid w:val="0064715E"/>
    <w:rsid w:val="00650117"/>
    <w:rsid w:val="00652C67"/>
    <w:rsid w:val="00654304"/>
    <w:rsid w:val="0065596C"/>
    <w:rsid w:val="0066119F"/>
    <w:rsid w:val="00662E37"/>
    <w:rsid w:val="006722B1"/>
    <w:rsid w:val="00674572"/>
    <w:rsid w:val="00685A30"/>
    <w:rsid w:val="0069242A"/>
    <w:rsid w:val="00692E75"/>
    <w:rsid w:val="00696E73"/>
    <w:rsid w:val="006A2333"/>
    <w:rsid w:val="006A3998"/>
    <w:rsid w:val="006A53F5"/>
    <w:rsid w:val="006B40B3"/>
    <w:rsid w:val="006B7B55"/>
    <w:rsid w:val="006C51E7"/>
    <w:rsid w:val="006E22A2"/>
    <w:rsid w:val="006E3A3A"/>
    <w:rsid w:val="006F0D59"/>
    <w:rsid w:val="006F1A00"/>
    <w:rsid w:val="006F34C0"/>
    <w:rsid w:val="007011D8"/>
    <w:rsid w:val="0070154B"/>
    <w:rsid w:val="007022D7"/>
    <w:rsid w:val="00703549"/>
    <w:rsid w:val="00712A01"/>
    <w:rsid w:val="00717EA1"/>
    <w:rsid w:val="00727CF0"/>
    <w:rsid w:val="00737184"/>
    <w:rsid w:val="00752E48"/>
    <w:rsid w:val="00763CDA"/>
    <w:rsid w:val="007819DD"/>
    <w:rsid w:val="007857BD"/>
    <w:rsid w:val="0079577B"/>
    <w:rsid w:val="007A2AD9"/>
    <w:rsid w:val="007A34BD"/>
    <w:rsid w:val="007A5DD9"/>
    <w:rsid w:val="007B033B"/>
    <w:rsid w:val="007C2232"/>
    <w:rsid w:val="007C2EF6"/>
    <w:rsid w:val="007C6DC5"/>
    <w:rsid w:val="007C6E9E"/>
    <w:rsid w:val="007C7CB9"/>
    <w:rsid w:val="007D17A6"/>
    <w:rsid w:val="007E1195"/>
    <w:rsid w:val="007E6019"/>
    <w:rsid w:val="007E622F"/>
    <w:rsid w:val="007E63EF"/>
    <w:rsid w:val="00802339"/>
    <w:rsid w:val="00802403"/>
    <w:rsid w:val="008025AC"/>
    <w:rsid w:val="00807F3E"/>
    <w:rsid w:val="00811E5E"/>
    <w:rsid w:val="0081459E"/>
    <w:rsid w:val="0081604C"/>
    <w:rsid w:val="00820E5D"/>
    <w:rsid w:val="00821BB6"/>
    <w:rsid w:val="00821D2E"/>
    <w:rsid w:val="00836F48"/>
    <w:rsid w:val="008414E2"/>
    <w:rsid w:val="00842365"/>
    <w:rsid w:val="0084787D"/>
    <w:rsid w:val="00852142"/>
    <w:rsid w:val="00854C99"/>
    <w:rsid w:val="00857D9A"/>
    <w:rsid w:val="0086071F"/>
    <w:rsid w:val="0086389D"/>
    <w:rsid w:val="00865B1D"/>
    <w:rsid w:val="00867784"/>
    <w:rsid w:val="00872B5B"/>
    <w:rsid w:val="008769F5"/>
    <w:rsid w:val="00882F05"/>
    <w:rsid w:val="0089621E"/>
    <w:rsid w:val="008B0B67"/>
    <w:rsid w:val="008B4351"/>
    <w:rsid w:val="008B74F0"/>
    <w:rsid w:val="008C5743"/>
    <w:rsid w:val="008C67C3"/>
    <w:rsid w:val="008E0534"/>
    <w:rsid w:val="008F051A"/>
    <w:rsid w:val="008F312F"/>
    <w:rsid w:val="008F359B"/>
    <w:rsid w:val="008F566A"/>
    <w:rsid w:val="00902CB0"/>
    <w:rsid w:val="00903EE2"/>
    <w:rsid w:val="00905337"/>
    <w:rsid w:val="00910E21"/>
    <w:rsid w:val="009220FC"/>
    <w:rsid w:val="0092369C"/>
    <w:rsid w:val="00936C70"/>
    <w:rsid w:val="00947C40"/>
    <w:rsid w:val="00947DBF"/>
    <w:rsid w:val="00957016"/>
    <w:rsid w:val="0096219D"/>
    <w:rsid w:val="009626A8"/>
    <w:rsid w:val="0097182D"/>
    <w:rsid w:val="009857D6"/>
    <w:rsid w:val="009868E2"/>
    <w:rsid w:val="00994268"/>
    <w:rsid w:val="009A2CFA"/>
    <w:rsid w:val="009B0C72"/>
    <w:rsid w:val="009B64C8"/>
    <w:rsid w:val="009C2163"/>
    <w:rsid w:val="009C3A38"/>
    <w:rsid w:val="009D3B81"/>
    <w:rsid w:val="009D52B7"/>
    <w:rsid w:val="009D65E2"/>
    <w:rsid w:val="009E4F9A"/>
    <w:rsid w:val="009E620D"/>
    <w:rsid w:val="009E69DB"/>
    <w:rsid w:val="009E6C8C"/>
    <w:rsid w:val="00A02958"/>
    <w:rsid w:val="00A057EE"/>
    <w:rsid w:val="00A078AE"/>
    <w:rsid w:val="00A10F5F"/>
    <w:rsid w:val="00A11468"/>
    <w:rsid w:val="00A158F5"/>
    <w:rsid w:val="00A2362A"/>
    <w:rsid w:val="00A26F0C"/>
    <w:rsid w:val="00A345C1"/>
    <w:rsid w:val="00A3739A"/>
    <w:rsid w:val="00A40318"/>
    <w:rsid w:val="00A41F4E"/>
    <w:rsid w:val="00A56695"/>
    <w:rsid w:val="00A56B2B"/>
    <w:rsid w:val="00A656BE"/>
    <w:rsid w:val="00A66730"/>
    <w:rsid w:val="00A74485"/>
    <w:rsid w:val="00A77135"/>
    <w:rsid w:val="00A86482"/>
    <w:rsid w:val="00A95671"/>
    <w:rsid w:val="00A963A7"/>
    <w:rsid w:val="00A974EF"/>
    <w:rsid w:val="00AB5D8B"/>
    <w:rsid w:val="00AB63BF"/>
    <w:rsid w:val="00AB6D78"/>
    <w:rsid w:val="00AB7276"/>
    <w:rsid w:val="00AC2A19"/>
    <w:rsid w:val="00AC692C"/>
    <w:rsid w:val="00AC6AD0"/>
    <w:rsid w:val="00AD2077"/>
    <w:rsid w:val="00AE165A"/>
    <w:rsid w:val="00AE5061"/>
    <w:rsid w:val="00AE7A6D"/>
    <w:rsid w:val="00AF0E83"/>
    <w:rsid w:val="00AF4E53"/>
    <w:rsid w:val="00AF7938"/>
    <w:rsid w:val="00B10F6A"/>
    <w:rsid w:val="00B13136"/>
    <w:rsid w:val="00B13DE4"/>
    <w:rsid w:val="00B15A58"/>
    <w:rsid w:val="00B25AA6"/>
    <w:rsid w:val="00B30A19"/>
    <w:rsid w:val="00B32F51"/>
    <w:rsid w:val="00B34299"/>
    <w:rsid w:val="00B4666A"/>
    <w:rsid w:val="00B57F58"/>
    <w:rsid w:val="00B650D4"/>
    <w:rsid w:val="00B664B2"/>
    <w:rsid w:val="00B701F3"/>
    <w:rsid w:val="00B73D9E"/>
    <w:rsid w:val="00B73F7C"/>
    <w:rsid w:val="00B84B10"/>
    <w:rsid w:val="00B862F2"/>
    <w:rsid w:val="00B86C3B"/>
    <w:rsid w:val="00B87F74"/>
    <w:rsid w:val="00B9240B"/>
    <w:rsid w:val="00B92C90"/>
    <w:rsid w:val="00BA235F"/>
    <w:rsid w:val="00BA60D0"/>
    <w:rsid w:val="00BB12AF"/>
    <w:rsid w:val="00BB4461"/>
    <w:rsid w:val="00BC35BF"/>
    <w:rsid w:val="00BD5835"/>
    <w:rsid w:val="00BD5E2A"/>
    <w:rsid w:val="00BD7EFA"/>
    <w:rsid w:val="00BF3AA9"/>
    <w:rsid w:val="00BF4884"/>
    <w:rsid w:val="00BF5E57"/>
    <w:rsid w:val="00BF691B"/>
    <w:rsid w:val="00C01513"/>
    <w:rsid w:val="00C01DB7"/>
    <w:rsid w:val="00C0440B"/>
    <w:rsid w:val="00C055BC"/>
    <w:rsid w:val="00C11EDC"/>
    <w:rsid w:val="00C15663"/>
    <w:rsid w:val="00C217F7"/>
    <w:rsid w:val="00C22193"/>
    <w:rsid w:val="00C24D1B"/>
    <w:rsid w:val="00C25402"/>
    <w:rsid w:val="00C2581C"/>
    <w:rsid w:val="00C25F61"/>
    <w:rsid w:val="00C26B9B"/>
    <w:rsid w:val="00C3474C"/>
    <w:rsid w:val="00C36129"/>
    <w:rsid w:val="00C42594"/>
    <w:rsid w:val="00C4485B"/>
    <w:rsid w:val="00C45490"/>
    <w:rsid w:val="00C502F2"/>
    <w:rsid w:val="00C52E4F"/>
    <w:rsid w:val="00C540D3"/>
    <w:rsid w:val="00C55052"/>
    <w:rsid w:val="00C55FFD"/>
    <w:rsid w:val="00C60415"/>
    <w:rsid w:val="00C66093"/>
    <w:rsid w:val="00C73AC6"/>
    <w:rsid w:val="00C76B4D"/>
    <w:rsid w:val="00C83A44"/>
    <w:rsid w:val="00C9101E"/>
    <w:rsid w:val="00C91801"/>
    <w:rsid w:val="00C94DB9"/>
    <w:rsid w:val="00C9518E"/>
    <w:rsid w:val="00C95479"/>
    <w:rsid w:val="00C97FF8"/>
    <w:rsid w:val="00CA45C6"/>
    <w:rsid w:val="00CA7169"/>
    <w:rsid w:val="00CB2501"/>
    <w:rsid w:val="00CB33B4"/>
    <w:rsid w:val="00CB6083"/>
    <w:rsid w:val="00CC43E5"/>
    <w:rsid w:val="00CD0FD8"/>
    <w:rsid w:val="00CD30AE"/>
    <w:rsid w:val="00CD6A38"/>
    <w:rsid w:val="00CE0B45"/>
    <w:rsid w:val="00CF171C"/>
    <w:rsid w:val="00CF3A68"/>
    <w:rsid w:val="00CF3BCD"/>
    <w:rsid w:val="00CF5CB2"/>
    <w:rsid w:val="00CF7E44"/>
    <w:rsid w:val="00D022F0"/>
    <w:rsid w:val="00D13D5C"/>
    <w:rsid w:val="00D151FB"/>
    <w:rsid w:val="00D25F82"/>
    <w:rsid w:val="00D3272F"/>
    <w:rsid w:val="00D41D14"/>
    <w:rsid w:val="00D47D2C"/>
    <w:rsid w:val="00D530CC"/>
    <w:rsid w:val="00D63C8E"/>
    <w:rsid w:val="00D63EF7"/>
    <w:rsid w:val="00D65B35"/>
    <w:rsid w:val="00D768C2"/>
    <w:rsid w:val="00D84137"/>
    <w:rsid w:val="00D84CDF"/>
    <w:rsid w:val="00DA0EE9"/>
    <w:rsid w:val="00DB3A41"/>
    <w:rsid w:val="00DC1D91"/>
    <w:rsid w:val="00DD705C"/>
    <w:rsid w:val="00DE2A14"/>
    <w:rsid w:val="00DF6CD8"/>
    <w:rsid w:val="00E062FC"/>
    <w:rsid w:val="00E07188"/>
    <w:rsid w:val="00E07E34"/>
    <w:rsid w:val="00E156CF"/>
    <w:rsid w:val="00E254C0"/>
    <w:rsid w:val="00E30A89"/>
    <w:rsid w:val="00E34CDE"/>
    <w:rsid w:val="00E40AE1"/>
    <w:rsid w:val="00E8011E"/>
    <w:rsid w:val="00E878B2"/>
    <w:rsid w:val="00E92F73"/>
    <w:rsid w:val="00E956FC"/>
    <w:rsid w:val="00EA27EE"/>
    <w:rsid w:val="00EA3103"/>
    <w:rsid w:val="00EA73A6"/>
    <w:rsid w:val="00EB31C5"/>
    <w:rsid w:val="00EB6757"/>
    <w:rsid w:val="00EB79FE"/>
    <w:rsid w:val="00EB7D4E"/>
    <w:rsid w:val="00EC5790"/>
    <w:rsid w:val="00EF2D61"/>
    <w:rsid w:val="00F001B0"/>
    <w:rsid w:val="00F06477"/>
    <w:rsid w:val="00F10870"/>
    <w:rsid w:val="00F157AF"/>
    <w:rsid w:val="00F17252"/>
    <w:rsid w:val="00F173C4"/>
    <w:rsid w:val="00F25A92"/>
    <w:rsid w:val="00F25F8C"/>
    <w:rsid w:val="00F31B7E"/>
    <w:rsid w:val="00F37F70"/>
    <w:rsid w:val="00F42FEA"/>
    <w:rsid w:val="00F466FF"/>
    <w:rsid w:val="00F51B21"/>
    <w:rsid w:val="00F53BDF"/>
    <w:rsid w:val="00F54D35"/>
    <w:rsid w:val="00F642A0"/>
    <w:rsid w:val="00F66DC2"/>
    <w:rsid w:val="00F7284E"/>
    <w:rsid w:val="00F745E6"/>
    <w:rsid w:val="00F74E6B"/>
    <w:rsid w:val="00F77265"/>
    <w:rsid w:val="00F91F04"/>
    <w:rsid w:val="00F92580"/>
    <w:rsid w:val="00F92678"/>
    <w:rsid w:val="00F96A34"/>
    <w:rsid w:val="00FA125D"/>
    <w:rsid w:val="00FA2F9C"/>
    <w:rsid w:val="00FA3D21"/>
    <w:rsid w:val="00FA4B3C"/>
    <w:rsid w:val="00FB4828"/>
    <w:rsid w:val="00FC3B3D"/>
    <w:rsid w:val="00FC6F16"/>
    <w:rsid w:val="00FE035B"/>
    <w:rsid w:val="00FE4780"/>
    <w:rsid w:val="00FE577C"/>
    <w:rsid w:val="00FE58E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6F37A"/>
  <w15:docId w15:val="{A31DDF6D-1371-4B5C-820C-9CAF442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318"/>
  </w:style>
  <w:style w:type="paragraph" w:styleId="Titolo1">
    <w:name w:val="heading 1"/>
    <w:basedOn w:val="Normale"/>
    <w:next w:val="Normale"/>
    <w:link w:val="Titolo1Carattere"/>
    <w:uiPriority w:val="99"/>
    <w:qFormat/>
    <w:rsid w:val="00A40318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0318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40318"/>
    <w:pPr>
      <w:keepNext/>
      <w:tabs>
        <w:tab w:val="left" w:pos="0"/>
      </w:tabs>
      <w:spacing w:line="240" w:lineRule="atLeast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0318"/>
    <w:pPr>
      <w:keepNext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40318"/>
    <w:pPr>
      <w:keepNext/>
      <w:tabs>
        <w:tab w:val="left" w:pos="1204"/>
        <w:tab w:val="left" w:pos="5387"/>
      </w:tabs>
      <w:spacing w:line="240" w:lineRule="atLeast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40318"/>
    <w:pPr>
      <w:keepNext/>
      <w:spacing w:line="288" w:lineRule="auto"/>
      <w:ind w:left="5103" w:firstLine="56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40318"/>
    <w:pPr>
      <w:keepNext/>
      <w:ind w:left="4956" w:firstLine="708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40318"/>
    <w:pPr>
      <w:keepNext/>
      <w:tabs>
        <w:tab w:val="left" w:pos="1204"/>
        <w:tab w:val="left" w:pos="5387"/>
      </w:tabs>
      <w:spacing w:line="240" w:lineRule="atLeast"/>
      <w:ind w:left="5670"/>
      <w:outlineLvl w:val="7"/>
    </w:pPr>
    <w:rPr>
      <w:rFonts w:ascii="Arial" w:hAnsi="Arial"/>
      <w:sz w:val="2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746"/>
    <w:pPr>
      <w:keepNext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9101E"/>
    <w:rPr>
      <w:rFonts w:cs="Times New Roman"/>
      <w:sz w:val="24"/>
    </w:rPr>
  </w:style>
  <w:style w:type="character" w:customStyle="1" w:styleId="Titolo2Carattere">
    <w:name w:val="Titolo 2 Carattere"/>
    <w:link w:val="Titolo2"/>
    <w:uiPriority w:val="9"/>
    <w:semiHidden/>
    <w:rsid w:val="00016C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016C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016C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016C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016CC0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016CC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016C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016CC0"/>
    <w:rPr>
      <w:rFonts w:ascii="Cambria" w:eastAsia="Times New Roman" w:hAnsi="Cambria" w:cs="Times New Roman"/>
    </w:rPr>
  </w:style>
  <w:style w:type="paragraph" w:styleId="Titolo">
    <w:name w:val="Title"/>
    <w:basedOn w:val="Normale"/>
    <w:link w:val="TitoloCarattere"/>
    <w:uiPriority w:val="99"/>
    <w:qFormat/>
    <w:rsid w:val="00A40318"/>
    <w:pPr>
      <w:tabs>
        <w:tab w:val="left" w:pos="7371"/>
      </w:tabs>
      <w:jc w:val="center"/>
    </w:pPr>
    <w:rPr>
      <w:b/>
      <w:sz w:val="48"/>
    </w:rPr>
  </w:style>
  <w:style w:type="character" w:customStyle="1" w:styleId="TitoloCarattere">
    <w:name w:val="Titolo Carattere"/>
    <w:link w:val="Titolo"/>
    <w:uiPriority w:val="10"/>
    <w:rsid w:val="00016CC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A40318"/>
    <w:pPr>
      <w:jc w:val="center"/>
    </w:pPr>
    <w:rPr>
      <w:b/>
      <w:sz w:val="44"/>
    </w:rPr>
  </w:style>
  <w:style w:type="character" w:customStyle="1" w:styleId="SottotitoloCarattere">
    <w:name w:val="Sottotitolo Carattere"/>
    <w:link w:val="Sottotitolo"/>
    <w:uiPriority w:val="11"/>
    <w:rsid w:val="00016CC0"/>
    <w:rPr>
      <w:rFonts w:ascii="Cambria" w:eastAsia="Times New Roman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40318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uiPriority w:val="99"/>
    <w:semiHidden/>
    <w:rsid w:val="00016CC0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40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16CC0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40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F4746"/>
    <w:rPr>
      <w:rFonts w:cs="Times New Roman"/>
      <w:lang w:val="it-IT" w:eastAsia="it-IT" w:bidi="ar-SA"/>
    </w:rPr>
  </w:style>
  <w:style w:type="character" w:styleId="Collegamentoipertestuale">
    <w:name w:val="Hyperlink"/>
    <w:uiPriority w:val="99"/>
    <w:rsid w:val="00A40318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A40318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40318"/>
    <w:pPr>
      <w:ind w:left="85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16CC0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A40318"/>
    <w:pPr>
      <w:tabs>
        <w:tab w:val="left" w:pos="3290"/>
      </w:tabs>
      <w:spacing w:line="240" w:lineRule="atLeast"/>
      <w:jc w:val="both"/>
    </w:pPr>
    <w:rPr>
      <w:rFonts w:ascii="Tahoma" w:hAnsi="Tahoma"/>
    </w:rPr>
  </w:style>
  <w:style w:type="character" w:customStyle="1" w:styleId="Corpodeltesto2Carattere">
    <w:name w:val="Corpo del testo 2 Carattere"/>
    <w:link w:val="Corpodeltesto2"/>
    <w:uiPriority w:val="99"/>
    <w:semiHidden/>
    <w:rsid w:val="00016CC0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40318"/>
    <w:pPr>
      <w:tabs>
        <w:tab w:val="left" w:pos="3290"/>
      </w:tabs>
      <w:spacing w:line="240" w:lineRule="atLeast"/>
      <w:jc w:val="both"/>
    </w:pPr>
    <w:rPr>
      <w:rFonts w:ascii="Arial" w:hAnsi="Arial"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016CC0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A40318"/>
    <w:pPr>
      <w:tabs>
        <w:tab w:val="left" w:pos="3290"/>
      </w:tabs>
      <w:spacing w:line="240" w:lineRule="atLeast"/>
      <w:ind w:firstLine="567"/>
      <w:jc w:val="both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16CC0"/>
    <w:rPr>
      <w:sz w:val="20"/>
      <w:szCs w:val="20"/>
    </w:rPr>
  </w:style>
  <w:style w:type="paragraph" w:customStyle="1" w:styleId="Default">
    <w:name w:val="Default"/>
    <w:uiPriority w:val="99"/>
    <w:rsid w:val="00F25F8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746"/>
    <w:pPr>
      <w:ind w:left="1418" w:hanging="1418"/>
      <w:jc w:val="both"/>
    </w:pPr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16CC0"/>
    <w:rPr>
      <w:sz w:val="16"/>
      <w:szCs w:val="16"/>
    </w:rPr>
  </w:style>
  <w:style w:type="paragraph" w:customStyle="1" w:styleId="-PAGINA-">
    <w:name w:val="- PAGINA -"/>
    <w:uiPriority w:val="99"/>
    <w:rsid w:val="005F4746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5F4746"/>
    <w:pPr>
      <w:ind w:left="708"/>
    </w:pPr>
  </w:style>
  <w:style w:type="paragraph" w:customStyle="1" w:styleId="Testo">
    <w:name w:val="Testo"/>
    <w:basedOn w:val="Normale"/>
    <w:uiPriority w:val="99"/>
    <w:rsid w:val="005F4746"/>
    <w:pPr>
      <w:ind w:firstLine="227"/>
      <w:jc w:val="both"/>
    </w:pPr>
    <w:rPr>
      <w:sz w:val="24"/>
      <w:szCs w:val="24"/>
    </w:rPr>
  </w:style>
  <w:style w:type="table" w:styleId="Grigliatabella">
    <w:name w:val="Table Grid"/>
    <w:basedOn w:val="Tabellanormale"/>
    <w:uiPriority w:val="99"/>
    <w:rsid w:val="009E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U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UTC.dot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TRUCCAZZANO</vt:lpstr>
    </vt:vector>
  </TitlesOfParts>
  <Company>Comune di Truccazzano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TRUCCAZZANO</dc:title>
  <dc:subject/>
  <dc:creator>Comune di Truccazzano</dc:creator>
  <cp:keywords/>
  <dc:description/>
  <cp:lastModifiedBy>Simone Trianti</cp:lastModifiedBy>
  <cp:revision>3</cp:revision>
  <cp:lastPrinted>2023-05-16T08:15:00Z</cp:lastPrinted>
  <dcterms:created xsi:type="dcterms:W3CDTF">2023-05-16T09:58:00Z</dcterms:created>
  <dcterms:modified xsi:type="dcterms:W3CDTF">2026-02-19T14:01:00Z</dcterms:modified>
</cp:coreProperties>
</file>